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C6C88" w14:textId="77777777" w:rsidR="0091115F" w:rsidRDefault="00B93963">
      <w:pPr>
        <w:pStyle w:val="Normal1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</w:t>
      </w:r>
      <w:r w:rsidR="000D75E2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DF10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 CARTA DE INTENÇÃO</w:t>
      </w:r>
      <w:r w:rsidR="00DF10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 EDITAL 06/2019 PREG/UFRPE</w:t>
      </w:r>
    </w:p>
    <w:p w14:paraId="75EC6410" w14:textId="77777777" w:rsidR="0091115F" w:rsidRDefault="00B93963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Ao Núcleo de Acessibilidade da Universidade Federal Rural de Pernambuco.</w:t>
      </w:r>
    </w:p>
    <w:p w14:paraId="08C79EAB" w14:textId="77777777" w:rsidR="0091115F" w:rsidRDefault="00B93963">
      <w:pPr>
        <w:pStyle w:val="Normal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Eu, _____________________________________________________________, RG ____________</w:t>
      </w:r>
      <w:r w:rsidR="00C66FB8">
        <w:rPr>
          <w:rFonts w:ascii="Times New Roman" w:eastAsia="Times New Roman" w:hAnsi="Times New Roman" w:cs="Times New Roman"/>
          <w:sz w:val="24"/>
          <w:szCs w:val="24"/>
        </w:rPr>
        <w:t>__, CPF__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________________, aluno(a) regularmente matriculado(a) nesta universidade no curso de __________________________________________, venho, através desta carta de intenção, declarar meu interesse em participar da seleção para Monitor Apoiador pelos motivos que exponho a seguir:</w:t>
      </w:r>
    </w:p>
    <w:p w14:paraId="6D1ECC7A" w14:textId="77777777" w:rsidR="0091115F" w:rsidRDefault="00B93963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9753AA" w14:textId="77777777" w:rsidR="0091115F" w:rsidRDefault="00B93963">
      <w:pPr>
        <w:pStyle w:val="Normal1"/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________________, _____ de ______________ de 2019.</w:t>
      </w:r>
    </w:p>
    <w:p w14:paraId="3571779A" w14:textId="77777777" w:rsidR="0091115F" w:rsidRDefault="00B93963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14:paraId="5D06166D" w14:textId="77777777" w:rsidR="0091115F" w:rsidRDefault="00B93963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do(a) candidato(a)</w:t>
      </w:r>
    </w:p>
    <w:p w14:paraId="4D973860" w14:textId="77777777" w:rsidR="002F2B9A" w:rsidRDefault="002F2B9A" w:rsidP="002F2B9A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sectPr w:rsidR="002F2B9A" w:rsidSect="002F2B9A">
          <w:headerReference w:type="default" r:id="rId7"/>
          <w:footerReference w:type="default" r:id="rId8"/>
          <w:type w:val="continuous"/>
          <w:pgSz w:w="11906" w:h="16838"/>
          <w:pgMar w:top="1418" w:right="1701" w:bottom="1418" w:left="1701" w:header="709" w:footer="709" w:gutter="0"/>
          <w:cols w:space="720"/>
          <w:docGrid w:linePitch="299"/>
        </w:sectPr>
      </w:pPr>
    </w:p>
    <w:p w14:paraId="3D5AA07A" w14:textId="77777777" w:rsidR="0091115F" w:rsidRDefault="00B93963">
      <w:pPr>
        <w:pStyle w:val="Normal1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III</w:t>
      </w:r>
      <w:r w:rsidR="00DF10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 FORMULÁRIO DE INSCRIÇÃO MONITOR APOIADOR</w:t>
      </w:r>
      <w:r w:rsidR="00DF10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 EDITAL 06/2019 PREG/UFRPE</w:t>
      </w:r>
    </w:p>
    <w:p w14:paraId="58CB4DD9" w14:textId="77777777" w:rsidR="0091115F" w:rsidRDefault="00B93963">
      <w:pPr>
        <w:pStyle w:val="Normal1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IDENTIFICAÇÃO DO (A) ALUNO (A) REQUERENTE</w:t>
      </w:r>
    </w:p>
    <w:p w14:paraId="0A765C65" w14:textId="77777777" w:rsidR="0091115F" w:rsidRDefault="00B93963" w:rsidP="00575F1F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Nome:_________________________________________________________________</w:t>
      </w:r>
    </w:p>
    <w:p w14:paraId="79C34B01" w14:textId="77777777" w:rsidR="0091115F" w:rsidRDefault="00B93963" w:rsidP="00575F1F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de nascimento:___/___/_____ RG:_______________ CPF:__________________</w:t>
      </w:r>
    </w:p>
    <w:p w14:paraId="54216E08" w14:textId="77777777" w:rsidR="0091115F" w:rsidRDefault="00B93963" w:rsidP="00575F1F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Logradouro:________________________________________ Número:____________</w:t>
      </w:r>
    </w:p>
    <w:p w14:paraId="21870EBC" w14:textId="77777777" w:rsidR="0091115F" w:rsidRDefault="00B93963" w:rsidP="00575F1F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Complemento:_______________ Bairro:_________________ Cidade:______________</w:t>
      </w:r>
    </w:p>
    <w:p w14:paraId="554D165E" w14:textId="77777777" w:rsidR="0091115F" w:rsidRDefault="00B93963" w:rsidP="00575F1F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Tel. Residencial: (__)__________________ Tel. Celular: (__)____________________</w:t>
      </w:r>
    </w:p>
    <w:p w14:paraId="095FE659" w14:textId="77777777" w:rsidR="0091115F" w:rsidRDefault="00B93963" w:rsidP="00575F1F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E-mail:________________________________________________________________</w:t>
      </w:r>
    </w:p>
    <w:p w14:paraId="3F14A1C6" w14:textId="77777777" w:rsidR="0091115F" w:rsidRDefault="00B93963" w:rsidP="00575F1F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Curso:_________________________________________________________________</w:t>
      </w:r>
    </w:p>
    <w:p w14:paraId="158F00AC" w14:textId="77777777" w:rsidR="0091115F" w:rsidRDefault="00B93963" w:rsidP="00575F1F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Turno:________________________</w:t>
      </w:r>
    </w:p>
    <w:p w14:paraId="2A1994DC" w14:textId="77777777" w:rsidR="0091115F" w:rsidRDefault="0091115F">
      <w:pPr>
        <w:pStyle w:val="Normal1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70959D" w14:textId="77777777" w:rsidR="0091115F" w:rsidRDefault="00B93963">
      <w:pPr>
        <w:pStyle w:val="Normal1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HORÁRIOS DISPONÍVEIS PARA A MONITORIA</w:t>
      </w:r>
    </w:p>
    <w:p w14:paraId="24286BC6" w14:textId="77777777" w:rsidR="0091115F" w:rsidRDefault="0091115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0"/>
        <w:gridCol w:w="1423"/>
        <w:gridCol w:w="1410"/>
        <w:gridCol w:w="1417"/>
        <w:gridCol w:w="1416"/>
        <w:gridCol w:w="1408"/>
      </w:tblGrid>
      <w:tr w:rsidR="00C13D33" w14:paraId="22499057" w14:textId="77777777" w:rsidTr="00BA5241">
        <w:tc>
          <w:tcPr>
            <w:tcW w:w="1420" w:type="dxa"/>
            <w:shd w:val="clear" w:color="auto" w:fill="D9D9D9"/>
          </w:tcPr>
          <w:p w14:paraId="3DBB4633" w14:textId="77777777" w:rsidR="0091115F" w:rsidRPr="00BA5241" w:rsidRDefault="00B93963" w:rsidP="00BA5241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5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Horário</w:t>
            </w:r>
          </w:p>
        </w:tc>
        <w:tc>
          <w:tcPr>
            <w:tcW w:w="1423" w:type="dxa"/>
            <w:shd w:val="clear" w:color="auto" w:fill="D9D9D9"/>
          </w:tcPr>
          <w:p w14:paraId="5480E001" w14:textId="77777777" w:rsidR="0091115F" w:rsidRPr="00BA5241" w:rsidRDefault="00B93963" w:rsidP="00BA5241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5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Segunda</w:t>
            </w:r>
          </w:p>
        </w:tc>
        <w:tc>
          <w:tcPr>
            <w:tcW w:w="1410" w:type="dxa"/>
            <w:shd w:val="clear" w:color="auto" w:fill="D9D9D9"/>
          </w:tcPr>
          <w:p w14:paraId="6F1E5928" w14:textId="77777777" w:rsidR="0091115F" w:rsidRPr="00BA5241" w:rsidRDefault="00B93963" w:rsidP="00BA5241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5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Terça</w:t>
            </w:r>
          </w:p>
        </w:tc>
        <w:tc>
          <w:tcPr>
            <w:tcW w:w="1417" w:type="dxa"/>
            <w:shd w:val="clear" w:color="auto" w:fill="D9D9D9"/>
          </w:tcPr>
          <w:p w14:paraId="7A4F48B7" w14:textId="77777777" w:rsidR="0091115F" w:rsidRPr="00BA5241" w:rsidRDefault="00B93963" w:rsidP="00BA5241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5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Quarta</w:t>
            </w:r>
          </w:p>
        </w:tc>
        <w:tc>
          <w:tcPr>
            <w:tcW w:w="1416" w:type="dxa"/>
            <w:shd w:val="clear" w:color="auto" w:fill="D9D9D9"/>
          </w:tcPr>
          <w:p w14:paraId="4EA597FB" w14:textId="77777777" w:rsidR="0091115F" w:rsidRPr="00BA5241" w:rsidRDefault="00B93963" w:rsidP="00BA5241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5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Quinta</w:t>
            </w:r>
          </w:p>
        </w:tc>
        <w:tc>
          <w:tcPr>
            <w:tcW w:w="1408" w:type="dxa"/>
            <w:shd w:val="clear" w:color="auto" w:fill="D9D9D9"/>
          </w:tcPr>
          <w:p w14:paraId="41C449A2" w14:textId="77777777" w:rsidR="0091115F" w:rsidRPr="00BA5241" w:rsidRDefault="00B93963" w:rsidP="00BA5241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5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Sexta</w:t>
            </w:r>
          </w:p>
        </w:tc>
      </w:tr>
      <w:tr w:rsidR="00C13D33" w14:paraId="0875310C" w14:textId="77777777" w:rsidTr="00BA5241">
        <w:tc>
          <w:tcPr>
            <w:tcW w:w="1420" w:type="dxa"/>
            <w:shd w:val="clear" w:color="auto" w:fill="auto"/>
          </w:tcPr>
          <w:p w14:paraId="7B330DD4" w14:textId="77777777" w:rsidR="0091115F" w:rsidRPr="00BA5241" w:rsidRDefault="0091115F" w:rsidP="00BA524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14:paraId="70A66F01" w14:textId="77777777" w:rsidR="0091115F" w:rsidRPr="00BA5241" w:rsidRDefault="0091115F" w:rsidP="00BA524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3BFD7645" w14:textId="77777777" w:rsidR="0091115F" w:rsidRPr="00BA5241" w:rsidRDefault="0091115F" w:rsidP="00BA524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5AF071E" w14:textId="77777777" w:rsidR="0091115F" w:rsidRPr="00BA5241" w:rsidRDefault="0091115F" w:rsidP="00BA524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14:paraId="26B0B968" w14:textId="77777777" w:rsidR="0091115F" w:rsidRPr="00BA5241" w:rsidRDefault="0091115F" w:rsidP="00BA524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14:paraId="64C58466" w14:textId="77777777" w:rsidR="0091115F" w:rsidRPr="00BA5241" w:rsidRDefault="0091115F" w:rsidP="00BA524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D33" w14:paraId="217D573A" w14:textId="77777777" w:rsidTr="00BA5241">
        <w:tc>
          <w:tcPr>
            <w:tcW w:w="1420" w:type="dxa"/>
            <w:shd w:val="clear" w:color="auto" w:fill="auto"/>
          </w:tcPr>
          <w:p w14:paraId="12E753BB" w14:textId="77777777" w:rsidR="0091115F" w:rsidRPr="00BA5241" w:rsidRDefault="0091115F" w:rsidP="00BA524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14:paraId="4F83F384" w14:textId="77777777" w:rsidR="0091115F" w:rsidRPr="00BA5241" w:rsidRDefault="0091115F" w:rsidP="00BA524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1421ECD7" w14:textId="77777777" w:rsidR="0091115F" w:rsidRPr="00BA5241" w:rsidRDefault="0091115F" w:rsidP="00BA524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487BE6E" w14:textId="77777777" w:rsidR="0091115F" w:rsidRPr="00BA5241" w:rsidRDefault="0091115F" w:rsidP="00BA524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14:paraId="16A1895C" w14:textId="77777777" w:rsidR="0091115F" w:rsidRPr="00BA5241" w:rsidRDefault="0091115F" w:rsidP="00BA524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14:paraId="4E1F4A97" w14:textId="77777777" w:rsidR="0091115F" w:rsidRPr="00BA5241" w:rsidRDefault="0091115F" w:rsidP="00BA524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D33" w14:paraId="3C5B669F" w14:textId="77777777" w:rsidTr="00BA5241">
        <w:tc>
          <w:tcPr>
            <w:tcW w:w="1420" w:type="dxa"/>
            <w:shd w:val="clear" w:color="auto" w:fill="auto"/>
          </w:tcPr>
          <w:p w14:paraId="608813C6" w14:textId="77777777" w:rsidR="0091115F" w:rsidRPr="00BA5241" w:rsidRDefault="0091115F" w:rsidP="00BA524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14:paraId="5F6B8C9D" w14:textId="77777777" w:rsidR="0091115F" w:rsidRPr="00BA5241" w:rsidRDefault="0091115F" w:rsidP="00BA524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3BFE3C46" w14:textId="77777777" w:rsidR="0091115F" w:rsidRPr="00BA5241" w:rsidRDefault="0091115F" w:rsidP="00BA524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35B3015" w14:textId="77777777" w:rsidR="0091115F" w:rsidRPr="00BA5241" w:rsidRDefault="0091115F" w:rsidP="00BA524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14:paraId="7C50699F" w14:textId="77777777" w:rsidR="0091115F" w:rsidRPr="00BA5241" w:rsidRDefault="0091115F" w:rsidP="00BA524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14:paraId="33F0EA5B" w14:textId="77777777" w:rsidR="0091115F" w:rsidRPr="00BA5241" w:rsidRDefault="0091115F" w:rsidP="00BA524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D33" w14:paraId="52C3B543" w14:textId="77777777" w:rsidTr="00BA5241">
        <w:tc>
          <w:tcPr>
            <w:tcW w:w="1420" w:type="dxa"/>
            <w:shd w:val="clear" w:color="auto" w:fill="auto"/>
          </w:tcPr>
          <w:p w14:paraId="197CB921" w14:textId="77777777" w:rsidR="0091115F" w:rsidRPr="00BA5241" w:rsidRDefault="0091115F" w:rsidP="00BA524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14:paraId="60D6F8E2" w14:textId="77777777" w:rsidR="0091115F" w:rsidRPr="00BA5241" w:rsidRDefault="0091115F" w:rsidP="00BA524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3216E466" w14:textId="77777777" w:rsidR="0091115F" w:rsidRPr="00BA5241" w:rsidRDefault="0091115F" w:rsidP="00BA524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344DEEB" w14:textId="77777777" w:rsidR="0091115F" w:rsidRPr="00BA5241" w:rsidRDefault="0091115F" w:rsidP="00BA524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14:paraId="7428AA3F" w14:textId="77777777" w:rsidR="0091115F" w:rsidRPr="00BA5241" w:rsidRDefault="0091115F" w:rsidP="00BA524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14:paraId="57181AA9" w14:textId="77777777" w:rsidR="0091115F" w:rsidRPr="00BA5241" w:rsidRDefault="0091115F" w:rsidP="00BA524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90DAC73" w14:textId="77777777" w:rsidR="0091115F" w:rsidRDefault="0091115F">
      <w:pPr>
        <w:pStyle w:val="Normal1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9D7AD6" w14:textId="77777777" w:rsidR="0091115F" w:rsidRDefault="00B93963">
      <w:pPr>
        <w:pStyle w:val="Normal1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INFORMAÇÕES ADICIONAIS</w:t>
      </w:r>
    </w:p>
    <w:p w14:paraId="207E5363" w14:textId="77777777" w:rsidR="0091115F" w:rsidRDefault="00B93963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Já possui algum tipo de bolsa? (   ) SIM  (   ) NÃO</w:t>
      </w:r>
    </w:p>
    <w:p w14:paraId="2951C92B" w14:textId="77777777" w:rsidR="0091115F" w:rsidRDefault="00B93963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Possui algum vínculo empregatício? (   ) SIM  (   ) NÃO</w:t>
      </w:r>
    </w:p>
    <w:p w14:paraId="419F460C" w14:textId="77777777" w:rsidR="00575F1F" w:rsidRDefault="00575F1F" w:rsidP="00575F1F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Já foi desligado(a) do programa de monitoria da UFRPE? (   ) SIM  (   ) NÃO</w:t>
      </w:r>
    </w:p>
    <w:p w14:paraId="164F0285" w14:textId="77777777" w:rsidR="00FA65E3" w:rsidRDefault="00FA65E3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2058B8" w14:textId="77777777" w:rsidR="0091115F" w:rsidRDefault="00B93963" w:rsidP="00FA65E3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Caso tenha respondido SIM a alguma das questões acima e deseje concorrer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APENAS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à monitoria voluntária, assinalar a alternativa abaixo:</w:t>
      </w:r>
    </w:p>
    <w:p w14:paraId="23F871B9" w14:textId="77777777" w:rsidR="0091115F" w:rsidRDefault="00B93963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   ) Informo que desejo concorrer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apenas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à monitoria voluntária.</w:t>
      </w:r>
    </w:p>
    <w:p w14:paraId="0D2F88D2" w14:textId="77777777" w:rsidR="0091115F" w:rsidRDefault="0091115F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3A0A61F" w14:textId="77777777" w:rsidR="0091115F" w:rsidRDefault="00B93963">
      <w:pPr>
        <w:pStyle w:val="Normal1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CIÊNCIAS DAS NORMAS DA MONITORIA</w:t>
      </w:r>
    </w:p>
    <w:p w14:paraId="7511D830" w14:textId="77777777" w:rsidR="0091115F" w:rsidRDefault="00B93963">
      <w:pPr>
        <w:pStyle w:val="Normal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Declaro serem verdadeiras as informações por mim fornecidas neste formulário.  </w:t>
      </w:r>
    </w:p>
    <w:p w14:paraId="489F9D0D" w14:textId="77777777" w:rsidR="0091115F" w:rsidRDefault="00B93963">
      <w:pPr>
        <w:pStyle w:val="Normal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Estou ciente das normas do Programa de Monitoria da UFRPE e do plano de trabalho da monitoria à qual desejo concorrer, estando de acordo com os mesmos.</w:t>
      </w:r>
    </w:p>
    <w:p w14:paraId="2E58E00E" w14:textId="77777777" w:rsidR="0091115F" w:rsidRDefault="00B93963">
      <w:pPr>
        <w:pStyle w:val="Normal1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ASSINATURA DO(A) CANDIDATO(A)</w:t>
      </w:r>
    </w:p>
    <w:p w14:paraId="229834E1" w14:textId="77777777" w:rsidR="0091115F" w:rsidRDefault="00B9396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Ao submeter minha inscrição à seleção de Monitor Apoiador, comprometo-me a aceitar as condições estabelecidas no Edital </w:t>
      </w:r>
      <w:r>
        <w:rPr>
          <w:rFonts w:ascii="Times New Roman" w:eastAsia="Times New Roman" w:hAnsi="Times New Roman" w:cs="Times New Roman"/>
          <w:sz w:val="24"/>
          <w:szCs w:val="24"/>
        </w:rPr>
        <w:t>06/2019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43173A1" w14:textId="77777777" w:rsidR="0091115F" w:rsidRDefault="0091115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2DC3CD" w14:textId="77777777" w:rsidR="0091115F" w:rsidRDefault="00B93963" w:rsidP="00575F1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___________________, _____/_____/2019. </w:t>
      </w:r>
    </w:p>
    <w:p w14:paraId="4EBD60EB" w14:textId="77777777" w:rsidR="0091115F" w:rsidRDefault="0091115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3C0238" w14:textId="77777777" w:rsidR="00F67635" w:rsidRDefault="00F6763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2DF8EE" w14:textId="77777777" w:rsidR="0091115F" w:rsidRDefault="00B9396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</w:t>
      </w:r>
    </w:p>
    <w:p w14:paraId="75B3B373" w14:textId="77777777" w:rsidR="0091115F" w:rsidRDefault="00B93963">
      <w:pPr>
        <w:pStyle w:val="Normal1"/>
        <w:pBdr>
          <w:top w:val="nil"/>
          <w:left w:val="nil"/>
          <w:bottom w:val="nil"/>
          <w:right w:val="nil"/>
          <w:between w:val="nil"/>
        </w:pBdr>
        <w:ind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do(a) Candidato(a)</w:t>
      </w:r>
      <w:r>
        <w:br w:type="page"/>
      </w:r>
    </w:p>
    <w:p w14:paraId="09F83FB0" w14:textId="77777777" w:rsidR="0091115F" w:rsidRDefault="00B93963">
      <w:pPr>
        <w:pStyle w:val="Normal1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IV</w:t>
      </w:r>
      <w:r w:rsidR="00DF10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 DECLARAÇÃO DE NÃO EXISTÊNCIA DE OUTRA MODALIDADE DE BOLSA</w:t>
      </w:r>
      <w:r w:rsidR="00DF10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 EDITAL 06/2019 PREG/UFRPE</w:t>
      </w:r>
    </w:p>
    <w:p w14:paraId="13AFEEA0" w14:textId="77777777" w:rsidR="0091115F" w:rsidRDefault="009111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F621FA1" w14:textId="77777777" w:rsidR="0091115F" w:rsidRDefault="009111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2644378" w14:textId="77777777" w:rsidR="0091115F" w:rsidRDefault="009111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B7D4695" w14:textId="77777777" w:rsidR="0091115F" w:rsidRDefault="00B9396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33"/>
          <w:tab w:val="left" w:pos="6739"/>
          <w:tab w:val="left" w:pos="7661"/>
          <w:tab w:val="left" w:pos="8016"/>
        </w:tabs>
        <w:spacing w:after="0" w:line="360" w:lineRule="auto"/>
        <w:ind w:left="102" w:right="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   portador(a) do RG: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CPF: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matriculado(a) regularmente no curso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da Universidade Federal Rural de Pernambuco, declaro para os devidos fins não usufruir de qualquer outra modalidade de bolsa acadêmica durante o período de vigência da bolsa pleiteada a partir do Edital </w:t>
      </w:r>
      <w:r>
        <w:rPr>
          <w:rFonts w:ascii="Times New Roman" w:eastAsia="Times New Roman" w:hAnsi="Times New Roman" w:cs="Times New Roman"/>
          <w:sz w:val="24"/>
          <w:szCs w:val="24"/>
        </w:rPr>
        <w:t>Nº 06/2019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Pró-Reitoria de Ensino de Graduação (PREG) com o Núcleo de Acessibilidade (NACES). Declaro ainda que estou ciente de que o não cumprimento deste termo implica no cancelamento da inscrição à bolsa </w:t>
      </w:r>
      <w:r w:rsidR="00FA65E3">
        <w:rPr>
          <w:rFonts w:ascii="Times New Roman" w:eastAsia="Times New Roman" w:hAnsi="Times New Roman" w:cs="Times New Roman"/>
          <w:color w:val="000000"/>
          <w:sz w:val="24"/>
          <w:szCs w:val="24"/>
        </w:rPr>
        <w:t>de Monitor Apoiador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009A2DD" w14:textId="77777777" w:rsidR="0091115F" w:rsidRDefault="009111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B9BEF1" w14:textId="77777777" w:rsidR="0091115F" w:rsidRDefault="009111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DF0868" w14:textId="77777777" w:rsidR="0091115F" w:rsidRDefault="009111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5243FD" w14:textId="77777777" w:rsidR="0091115F" w:rsidRDefault="009111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072251" w14:textId="77777777" w:rsidR="0091115F" w:rsidRDefault="00B9396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90"/>
          <w:tab w:val="left" w:pos="3910"/>
          <w:tab w:val="left" w:pos="6294"/>
          <w:tab w:val="left" w:pos="7424"/>
        </w:tabs>
        <w:spacing w:before="146" w:after="0" w:line="240" w:lineRule="auto"/>
        <w:ind w:left="9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Local e data: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2019.</w:t>
      </w:r>
    </w:p>
    <w:p w14:paraId="3ABC5C5C" w14:textId="77777777" w:rsidR="0091115F" w:rsidRDefault="009111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301494" w14:textId="77777777" w:rsidR="0091115F" w:rsidRDefault="009111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9265D5" w14:textId="77777777" w:rsidR="0091115F" w:rsidRDefault="009111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595DB8" w14:textId="77777777" w:rsidR="0091115F" w:rsidRDefault="009111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6D1E4F" w14:textId="77777777" w:rsidR="0091115F" w:rsidRDefault="009111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307498" w14:textId="77777777" w:rsidR="0091115F" w:rsidRDefault="009111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F5D864" w14:textId="77777777" w:rsidR="0091115F" w:rsidRDefault="00B9396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</w:t>
      </w:r>
    </w:p>
    <w:p w14:paraId="407B40C1" w14:textId="77777777" w:rsidR="0091115F" w:rsidRDefault="00575F1F" w:rsidP="00575F1F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do(a) candidato</w:t>
      </w:r>
      <w:r w:rsidR="00B93963">
        <w:rPr>
          <w:rFonts w:ascii="Times New Roman" w:eastAsia="Times New Roman" w:hAnsi="Times New Roman" w:cs="Times New Roman"/>
          <w:sz w:val="24"/>
          <w:szCs w:val="24"/>
        </w:rPr>
        <w:t>(a)</w:t>
      </w:r>
    </w:p>
    <w:p w14:paraId="53701071" w14:textId="77777777" w:rsidR="0091115F" w:rsidRDefault="0091115F">
      <w:pPr>
        <w:pStyle w:val="Normal1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33A136" w14:textId="77777777" w:rsidR="0091115F" w:rsidRDefault="0091115F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BC4626" w14:textId="77777777" w:rsidR="0091115F" w:rsidRDefault="0091115F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DBD5C1" w14:textId="77777777" w:rsidR="0091115F" w:rsidRDefault="0091115F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A41E90" w14:textId="77777777" w:rsidR="0091115F" w:rsidRDefault="00B93963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91115F" w:rsidSect="002F2B9A">
      <w:pgSz w:w="11906" w:h="16838"/>
      <w:pgMar w:top="1418" w:right="1701" w:bottom="1418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D54FA" w14:textId="77777777" w:rsidR="00A015F5" w:rsidRDefault="00A015F5" w:rsidP="0091115F">
      <w:pPr>
        <w:spacing w:after="0" w:line="240" w:lineRule="auto"/>
      </w:pPr>
      <w:r>
        <w:separator/>
      </w:r>
    </w:p>
  </w:endnote>
  <w:endnote w:type="continuationSeparator" w:id="0">
    <w:p w14:paraId="35BADD6E" w14:textId="77777777" w:rsidR="00A015F5" w:rsidRDefault="00A015F5" w:rsidP="00911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B770A" w14:textId="77777777" w:rsidR="00616166" w:rsidRDefault="0061616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1492AAA7" w14:textId="77777777" w:rsidR="00616166" w:rsidRDefault="0061616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6F2B3" w14:textId="77777777" w:rsidR="00A015F5" w:rsidRDefault="00A015F5" w:rsidP="0091115F">
      <w:pPr>
        <w:spacing w:after="0" w:line="240" w:lineRule="auto"/>
      </w:pPr>
      <w:r>
        <w:separator/>
      </w:r>
    </w:p>
  </w:footnote>
  <w:footnote w:type="continuationSeparator" w:id="0">
    <w:p w14:paraId="5D28EE71" w14:textId="77777777" w:rsidR="00A015F5" w:rsidRDefault="00A015F5" w:rsidP="00911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99D26" w14:textId="77777777" w:rsidR="00616166" w:rsidRDefault="00616166">
    <w:pPr>
      <w:pStyle w:val="Normal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6F5D"/>
    <w:multiLevelType w:val="hybridMultilevel"/>
    <w:tmpl w:val="16E2644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57C4A"/>
    <w:multiLevelType w:val="multilevel"/>
    <w:tmpl w:val="8A3CA020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14483F"/>
    <w:multiLevelType w:val="multilevel"/>
    <w:tmpl w:val="CED672C2"/>
    <w:lvl w:ilvl="0">
      <w:start w:val="1"/>
      <w:numFmt w:val="bullet"/>
      <w:lvlText w:val=""/>
      <w:lvlJc w:val="left"/>
      <w:pPr>
        <w:ind w:left="150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2E55AA"/>
    <w:multiLevelType w:val="multilevel"/>
    <w:tmpl w:val="4C76BDF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EB43947"/>
    <w:multiLevelType w:val="multilevel"/>
    <w:tmpl w:val="0AE8D52C"/>
    <w:lvl w:ilvl="0">
      <w:start w:val="1"/>
      <w:numFmt w:val="bullet"/>
      <w:lvlText w:val="⮚"/>
      <w:lvlJc w:val="left"/>
      <w:pPr>
        <w:ind w:left="150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0EE1CB8"/>
    <w:multiLevelType w:val="multilevel"/>
    <w:tmpl w:val="E67238B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49C4BFB"/>
    <w:multiLevelType w:val="hybridMultilevel"/>
    <w:tmpl w:val="217CD4F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72988"/>
    <w:multiLevelType w:val="hybridMultilevel"/>
    <w:tmpl w:val="25324AB4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FB03F3"/>
    <w:multiLevelType w:val="multilevel"/>
    <w:tmpl w:val="5EEE5414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6A65E39"/>
    <w:multiLevelType w:val="multilevel"/>
    <w:tmpl w:val="1AB2863C"/>
    <w:lvl w:ilvl="0">
      <w:start w:val="1"/>
      <w:numFmt w:val="bullet"/>
      <w:lvlText w:val=""/>
      <w:lvlJc w:val="left"/>
      <w:pPr>
        <w:ind w:left="150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9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81F6D3C"/>
    <w:multiLevelType w:val="multilevel"/>
    <w:tmpl w:val="DF9CE3FE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A470525"/>
    <w:multiLevelType w:val="multilevel"/>
    <w:tmpl w:val="3A58CE9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B8479EA"/>
    <w:multiLevelType w:val="multilevel"/>
    <w:tmpl w:val="E434417E"/>
    <w:lvl w:ilvl="0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C460CC3"/>
    <w:multiLevelType w:val="multilevel"/>
    <w:tmpl w:val="2138D0FA"/>
    <w:lvl w:ilvl="0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FA979B5"/>
    <w:multiLevelType w:val="multilevel"/>
    <w:tmpl w:val="CC5C5B6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0925570"/>
    <w:multiLevelType w:val="hybridMultilevel"/>
    <w:tmpl w:val="D440239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C396C"/>
    <w:multiLevelType w:val="multilevel"/>
    <w:tmpl w:val="D5663B2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▪.%3"/>
      <w:lvlJc w:val="left"/>
      <w:pPr>
        <w:ind w:left="720" w:hanging="720"/>
      </w:pPr>
    </w:lvl>
    <w:lvl w:ilvl="3">
      <w:start w:val="1"/>
      <w:numFmt w:val="decimal"/>
      <w:lvlText w:val="%1.▪.%3.%4"/>
      <w:lvlJc w:val="left"/>
      <w:pPr>
        <w:ind w:left="720" w:hanging="720"/>
      </w:pPr>
    </w:lvl>
    <w:lvl w:ilvl="4">
      <w:start w:val="1"/>
      <w:numFmt w:val="decimal"/>
      <w:lvlText w:val="%1.▪.%3.%4.%5"/>
      <w:lvlJc w:val="left"/>
      <w:pPr>
        <w:ind w:left="1080" w:hanging="1080"/>
      </w:pPr>
    </w:lvl>
    <w:lvl w:ilvl="5">
      <w:start w:val="1"/>
      <w:numFmt w:val="decimal"/>
      <w:lvlText w:val="%1.▪.%3.%4.%5.%6"/>
      <w:lvlJc w:val="left"/>
      <w:pPr>
        <w:ind w:left="1080" w:hanging="1080"/>
      </w:pPr>
    </w:lvl>
    <w:lvl w:ilvl="6">
      <w:start w:val="1"/>
      <w:numFmt w:val="decimal"/>
      <w:lvlText w:val="%1.▪.%3.%4.%5.%6.%7"/>
      <w:lvlJc w:val="left"/>
      <w:pPr>
        <w:ind w:left="1440" w:hanging="1440"/>
      </w:pPr>
    </w:lvl>
    <w:lvl w:ilvl="7">
      <w:start w:val="1"/>
      <w:numFmt w:val="decimal"/>
      <w:lvlText w:val="%1.▪.%3.%4.%5.%6.%7.%8"/>
      <w:lvlJc w:val="left"/>
      <w:pPr>
        <w:ind w:left="1440" w:hanging="1440"/>
      </w:pPr>
    </w:lvl>
    <w:lvl w:ilvl="8">
      <w:start w:val="1"/>
      <w:numFmt w:val="decimal"/>
      <w:lvlText w:val="%1.▪.%3.%4.%5.%6.%7.%8.%9"/>
      <w:lvlJc w:val="left"/>
      <w:pPr>
        <w:ind w:left="1800" w:hanging="1800"/>
      </w:pPr>
    </w:lvl>
  </w:abstractNum>
  <w:abstractNum w:abstractNumId="17" w15:restartNumberingAfterBreak="0">
    <w:nsid w:val="446B6C7B"/>
    <w:multiLevelType w:val="multilevel"/>
    <w:tmpl w:val="146E2582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8496D4A"/>
    <w:multiLevelType w:val="multilevel"/>
    <w:tmpl w:val="2EB431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913242A"/>
    <w:multiLevelType w:val="multilevel"/>
    <w:tmpl w:val="93EC29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93D663C"/>
    <w:multiLevelType w:val="multilevel"/>
    <w:tmpl w:val="97342BC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A491879"/>
    <w:multiLevelType w:val="hybridMultilevel"/>
    <w:tmpl w:val="3424BF8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35202"/>
    <w:multiLevelType w:val="hybridMultilevel"/>
    <w:tmpl w:val="B5BA370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47883"/>
    <w:multiLevelType w:val="multilevel"/>
    <w:tmpl w:val="0FD6034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1045012"/>
    <w:multiLevelType w:val="multilevel"/>
    <w:tmpl w:val="283A87B0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5211EFF"/>
    <w:multiLevelType w:val="hybridMultilevel"/>
    <w:tmpl w:val="CB50706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C3D56"/>
    <w:multiLevelType w:val="hybridMultilevel"/>
    <w:tmpl w:val="AD3A3F7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B4C61"/>
    <w:multiLevelType w:val="multilevel"/>
    <w:tmpl w:val="3BC41CC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DB86D08"/>
    <w:multiLevelType w:val="multilevel"/>
    <w:tmpl w:val="B50E87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1B15D8A"/>
    <w:multiLevelType w:val="multilevel"/>
    <w:tmpl w:val="A1A8380C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52975EC"/>
    <w:multiLevelType w:val="multilevel"/>
    <w:tmpl w:val="4ABA233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6A26EE1"/>
    <w:multiLevelType w:val="multilevel"/>
    <w:tmpl w:val="E50A402E"/>
    <w:lvl w:ilvl="0">
      <w:start w:val="1"/>
      <w:numFmt w:val="bullet"/>
      <w:lvlText w:val="⮚"/>
      <w:lvlJc w:val="left"/>
      <w:pPr>
        <w:ind w:left="150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9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E91509B"/>
    <w:multiLevelType w:val="multilevel"/>
    <w:tmpl w:val="1EBEC8DA"/>
    <w:lvl w:ilvl="0">
      <w:start w:val="1"/>
      <w:numFmt w:val="bullet"/>
      <w:lvlText w:val="⮚"/>
      <w:lvlJc w:val="left"/>
      <w:pPr>
        <w:ind w:left="207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9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1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3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5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7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9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1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32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F0A0128"/>
    <w:multiLevelType w:val="hybridMultilevel"/>
    <w:tmpl w:val="20BE68E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19"/>
  </w:num>
  <w:num w:numId="4">
    <w:abstractNumId w:val="28"/>
  </w:num>
  <w:num w:numId="5">
    <w:abstractNumId w:val="5"/>
  </w:num>
  <w:num w:numId="6">
    <w:abstractNumId w:val="4"/>
  </w:num>
  <w:num w:numId="7">
    <w:abstractNumId w:val="23"/>
  </w:num>
  <w:num w:numId="8">
    <w:abstractNumId w:val="11"/>
  </w:num>
  <w:num w:numId="9">
    <w:abstractNumId w:val="24"/>
  </w:num>
  <w:num w:numId="10">
    <w:abstractNumId w:val="31"/>
  </w:num>
  <w:num w:numId="11">
    <w:abstractNumId w:val="16"/>
  </w:num>
  <w:num w:numId="12">
    <w:abstractNumId w:val="27"/>
  </w:num>
  <w:num w:numId="13">
    <w:abstractNumId w:val="3"/>
  </w:num>
  <w:num w:numId="14">
    <w:abstractNumId w:val="18"/>
  </w:num>
  <w:num w:numId="15">
    <w:abstractNumId w:val="12"/>
  </w:num>
  <w:num w:numId="16">
    <w:abstractNumId w:val="10"/>
  </w:num>
  <w:num w:numId="17">
    <w:abstractNumId w:val="8"/>
  </w:num>
  <w:num w:numId="18">
    <w:abstractNumId w:val="14"/>
  </w:num>
  <w:num w:numId="19">
    <w:abstractNumId w:val="32"/>
  </w:num>
  <w:num w:numId="20">
    <w:abstractNumId w:val="1"/>
  </w:num>
  <w:num w:numId="21">
    <w:abstractNumId w:val="17"/>
  </w:num>
  <w:num w:numId="22">
    <w:abstractNumId w:val="9"/>
  </w:num>
  <w:num w:numId="23">
    <w:abstractNumId w:val="20"/>
  </w:num>
  <w:num w:numId="24">
    <w:abstractNumId w:val="22"/>
  </w:num>
  <w:num w:numId="25">
    <w:abstractNumId w:val="15"/>
  </w:num>
  <w:num w:numId="26">
    <w:abstractNumId w:val="6"/>
  </w:num>
  <w:num w:numId="27">
    <w:abstractNumId w:val="29"/>
  </w:num>
  <w:num w:numId="28">
    <w:abstractNumId w:val="2"/>
  </w:num>
  <w:num w:numId="29">
    <w:abstractNumId w:val="7"/>
  </w:num>
  <w:num w:numId="30">
    <w:abstractNumId w:val="25"/>
  </w:num>
  <w:num w:numId="31">
    <w:abstractNumId w:val="26"/>
  </w:num>
  <w:num w:numId="32">
    <w:abstractNumId w:val="21"/>
  </w:num>
  <w:num w:numId="33">
    <w:abstractNumId w:val="33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F5"/>
    <w:rsid w:val="00062D77"/>
    <w:rsid w:val="000D75E2"/>
    <w:rsid w:val="000F1785"/>
    <w:rsid w:val="00104569"/>
    <w:rsid w:val="001E0EA5"/>
    <w:rsid w:val="00200E4C"/>
    <w:rsid w:val="002227DA"/>
    <w:rsid w:val="002E7049"/>
    <w:rsid w:val="002F2B9A"/>
    <w:rsid w:val="003B354F"/>
    <w:rsid w:val="003C0AA3"/>
    <w:rsid w:val="003C395C"/>
    <w:rsid w:val="00424BAB"/>
    <w:rsid w:val="00544905"/>
    <w:rsid w:val="00564349"/>
    <w:rsid w:val="00575F1F"/>
    <w:rsid w:val="00616166"/>
    <w:rsid w:val="00635E6D"/>
    <w:rsid w:val="00640660"/>
    <w:rsid w:val="006B0EA1"/>
    <w:rsid w:val="00732C98"/>
    <w:rsid w:val="007A4549"/>
    <w:rsid w:val="007F44AD"/>
    <w:rsid w:val="00845433"/>
    <w:rsid w:val="0091115F"/>
    <w:rsid w:val="00915077"/>
    <w:rsid w:val="009556FB"/>
    <w:rsid w:val="00973C02"/>
    <w:rsid w:val="009B4ED5"/>
    <w:rsid w:val="009E28D5"/>
    <w:rsid w:val="00A015F5"/>
    <w:rsid w:val="00B005F8"/>
    <w:rsid w:val="00B61F6A"/>
    <w:rsid w:val="00B93963"/>
    <w:rsid w:val="00BA3086"/>
    <w:rsid w:val="00BA5241"/>
    <w:rsid w:val="00BE414C"/>
    <w:rsid w:val="00C13D33"/>
    <w:rsid w:val="00C169CF"/>
    <w:rsid w:val="00C66FB8"/>
    <w:rsid w:val="00C87474"/>
    <w:rsid w:val="00CA5031"/>
    <w:rsid w:val="00CC2BCB"/>
    <w:rsid w:val="00CC6016"/>
    <w:rsid w:val="00D60423"/>
    <w:rsid w:val="00D94162"/>
    <w:rsid w:val="00DE77E5"/>
    <w:rsid w:val="00DF10B7"/>
    <w:rsid w:val="00E80061"/>
    <w:rsid w:val="00E9569F"/>
    <w:rsid w:val="00F55DB3"/>
    <w:rsid w:val="00F67635"/>
    <w:rsid w:val="00F82C19"/>
    <w:rsid w:val="00FA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39B5"/>
  <w15:docId w15:val="{39A7965A-239C-4E0B-B63F-65286E0A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1"/>
    <w:next w:val="Normal1"/>
    <w:rsid w:val="0091115F"/>
    <w:pPr>
      <w:keepNext/>
      <w:keepLines/>
      <w:widowControl w:val="0"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</w:rPr>
  </w:style>
  <w:style w:type="paragraph" w:styleId="Ttulo2">
    <w:name w:val="heading 2"/>
    <w:basedOn w:val="Normal1"/>
    <w:next w:val="Normal1"/>
    <w:rsid w:val="0091115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1115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1115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1115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1115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1115F"/>
    <w:pPr>
      <w:spacing w:after="200" w:line="276" w:lineRule="auto"/>
    </w:pPr>
    <w:rPr>
      <w:sz w:val="22"/>
      <w:szCs w:val="22"/>
    </w:rPr>
  </w:style>
  <w:style w:type="table" w:customStyle="1" w:styleId="TableNormal">
    <w:name w:val="Table Normal"/>
    <w:rsid w:val="0091115F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1115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91115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1115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rsid w:val="0091115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rsid w:val="0091115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91115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F2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F2B9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F2B9A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915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no\Downloads\edital%20monitor%20apoiador%20(FORMUL&#193;RIOS%20EDIT&#193;VEIS)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edital monitor apoiador (FORMULÁRIOS EDITÁVEIS).dot</Template>
  <TotalTime>0</TotalTime>
  <Pages>3</Pages>
  <Words>763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Andrade</dc:creator>
  <cp:keywords/>
  <cp:lastModifiedBy>Bruno Andrade</cp:lastModifiedBy>
  <cp:revision>1</cp:revision>
  <dcterms:created xsi:type="dcterms:W3CDTF">2019-04-10T16:31:00Z</dcterms:created>
  <dcterms:modified xsi:type="dcterms:W3CDTF">2019-04-10T16:31:00Z</dcterms:modified>
</cp:coreProperties>
</file>